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EB" w:rsidRPr="00FC2844" w:rsidRDefault="005A59EB" w:rsidP="00FC2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ASSEMBLEA SINDACALE 11 NOVEMBRE 2020</w:t>
      </w:r>
    </w:p>
    <w:p w:rsidR="005A59EB" w:rsidRDefault="005A59EB" w:rsidP="00FC2844">
      <w:pPr>
        <w:jc w:val="center"/>
        <w:rPr>
          <w:b/>
          <w:sz w:val="24"/>
          <w:szCs w:val="24"/>
        </w:rPr>
      </w:pPr>
      <w:r w:rsidRPr="00FC2844">
        <w:rPr>
          <w:b/>
          <w:sz w:val="24"/>
          <w:szCs w:val="24"/>
        </w:rPr>
        <w:t>AVVIO POSTICIPATO DELLE LEZIONI</w:t>
      </w:r>
    </w:p>
    <w:p w:rsidR="005A59EB" w:rsidRDefault="005A59EB" w:rsidP="00FC2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I° “G. ROSSETTI”</w:t>
      </w:r>
    </w:p>
    <w:p w:rsidR="005A59EB" w:rsidRDefault="005A59EB" w:rsidP="00FC284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407"/>
        <w:gridCol w:w="2407"/>
        <w:gridCol w:w="2407"/>
      </w:tblGrid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3403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3403">
              <w:rPr>
                <w:b/>
                <w:sz w:val="24"/>
                <w:szCs w:val="24"/>
              </w:rPr>
              <w:t>ORARIO DI INGRESSO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3403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3403">
              <w:rPr>
                <w:b/>
                <w:sz w:val="24"/>
                <w:szCs w:val="24"/>
              </w:rPr>
              <w:t>ORARIO DI INGRESSO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1A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1E</w:t>
            </w:r>
          </w:p>
        </w:tc>
        <w:tc>
          <w:tcPr>
            <w:tcW w:w="2407" w:type="dxa"/>
          </w:tcPr>
          <w:p w:rsidR="005A59EB" w:rsidRPr="00A33403" w:rsidRDefault="005A59EB" w:rsidP="004E5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2A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2E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3A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3E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1B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A33403">
                <w:rPr>
                  <w:sz w:val="24"/>
                  <w:szCs w:val="24"/>
                </w:rPr>
                <w:t>1F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2B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A33403">
                <w:rPr>
                  <w:sz w:val="24"/>
                  <w:szCs w:val="24"/>
                </w:rPr>
                <w:t>2F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3B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A33403">
                <w:rPr>
                  <w:sz w:val="24"/>
                  <w:szCs w:val="24"/>
                </w:rPr>
                <w:t>3F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A33403">
                <w:rPr>
                  <w:sz w:val="24"/>
                  <w:szCs w:val="24"/>
                </w:rPr>
                <w:t>1C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1G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A33403">
                <w:rPr>
                  <w:sz w:val="24"/>
                  <w:szCs w:val="24"/>
                </w:rPr>
                <w:t>2C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2G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 w:rsidRPr="00A33403">
                <w:rPr>
                  <w:sz w:val="24"/>
                  <w:szCs w:val="24"/>
                </w:rPr>
                <w:t>3C</w:t>
              </w:r>
            </w:smartTag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3G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1D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1H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2D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2H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3D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3H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08:00</w:t>
            </w:r>
          </w:p>
        </w:tc>
      </w:tr>
      <w:tr w:rsidR="005A59EB" w:rsidRPr="00A33403" w:rsidTr="00A33403"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403">
              <w:rPr>
                <w:sz w:val="24"/>
                <w:szCs w:val="24"/>
              </w:rPr>
              <w:t>1I</w:t>
            </w:r>
          </w:p>
        </w:tc>
        <w:tc>
          <w:tcPr>
            <w:tcW w:w="2407" w:type="dxa"/>
          </w:tcPr>
          <w:p w:rsidR="005A59EB" w:rsidRPr="00A33403" w:rsidRDefault="005A59EB" w:rsidP="00A3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</w:tr>
    </w:tbl>
    <w:p w:rsidR="005A59EB" w:rsidRPr="00FC2844" w:rsidRDefault="005A59EB" w:rsidP="00FC2844">
      <w:pPr>
        <w:rPr>
          <w:b/>
          <w:sz w:val="24"/>
          <w:szCs w:val="24"/>
        </w:rPr>
      </w:pPr>
    </w:p>
    <w:sectPr w:rsidR="005A59EB" w:rsidRPr="00FC2844" w:rsidSect="00133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844"/>
    <w:rsid w:val="00130951"/>
    <w:rsid w:val="001330CE"/>
    <w:rsid w:val="00306921"/>
    <w:rsid w:val="00453526"/>
    <w:rsid w:val="00482F46"/>
    <w:rsid w:val="004860FD"/>
    <w:rsid w:val="004E5B78"/>
    <w:rsid w:val="004F58F4"/>
    <w:rsid w:val="0054466C"/>
    <w:rsid w:val="005A59EB"/>
    <w:rsid w:val="006431F7"/>
    <w:rsid w:val="007737C2"/>
    <w:rsid w:val="008B7888"/>
    <w:rsid w:val="008E4517"/>
    <w:rsid w:val="00995086"/>
    <w:rsid w:val="009D7891"/>
    <w:rsid w:val="009F3F72"/>
    <w:rsid w:val="00A244C9"/>
    <w:rsid w:val="00A33403"/>
    <w:rsid w:val="00AB2B4A"/>
    <w:rsid w:val="00BA7C77"/>
    <w:rsid w:val="00C02FE9"/>
    <w:rsid w:val="00C956CC"/>
    <w:rsid w:val="00E47669"/>
    <w:rsid w:val="00F442EE"/>
    <w:rsid w:val="00F873A6"/>
    <w:rsid w:val="00F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4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60</Words>
  <Characters>342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Preside</cp:lastModifiedBy>
  <cp:revision>8</cp:revision>
  <dcterms:created xsi:type="dcterms:W3CDTF">2020-11-08T14:20:00Z</dcterms:created>
  <dcterms:modified xsi:type="dcterms:W3CDTF">2020-11-09T10:52:00Z</dcterms:modified>
</cp:coreProperties>
</file>