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734F" w14:textId="77777777" w:rsidR="008771D3" w:rsidRDefault="008771D3" w:rsidP="008771D3"/>
    <w:p w14:paraId="70E57B48" w14:textId="77777777" w:rsidR="009008DE" w:rsidRPr="0076208A" w:rsidRDefault="009008DE" w:rsidP="009008DE">
      <w:pPr>
        <w:pStyle w:val="Titolo1"/>
        <w:ind w:left="5664"/>
        <w:rPr>
          <w:sz w:val="36"/>
          <w:szCs w:val="36"/>
        </w:rPr>
      </w:pPr>
      <w:r w:rsidRPr="0076208A">
        <w:rPr>
          <w:szCs w:val="24"/>
        </w:rPr>
        <w:t>Al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76208A">
        <w:rPr>
          <w:bCs/>
          <w:sz w:val="36"/>
          <w:szCs w:val="36"/>
        </w:rPr>
        <w:t>Dirigente Scolastico</w:t>
      </w:r>
    </w:p>
    <w:p w14:paraId="2EB77457" w14:textId="77777777" w:rsidR="009008DE" w:rsidRPr="0076208A" w:rsidRDefault="009008DE" w:rsidP="009008DE">
      <w:pPr>
        <w:ind w:left="5664"/>
        <w:rPr>
          <w:rFonts w:ascii="Arial Narrow" w:hAnsi="Arial Narrow"/>
          <w:bCs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</w:t>
      </w:r>
      <w:r w:rsidRPr="0076208A">
        <w:rPr>
          <w:rFonts w:ascii="Arial Narrow" w:hAnsi="Arial Narrow"/>
          <w:sz w:val="24"/>
          <w:szCs w:val="24"/>
        </w:rPr>
        <w:t>el</w:t>
      </w:r>
      <w:r>
        <w:rPr>
          <w:rFonts w:ascii="Arial Narrow" w:hAnsi="Arial Narrow"/>
          <w:sz w:val="24"/>
          <w:szCs w:val="24"/>
        </w:rPr>
        <w:t>l’</w:t>
      </w:r>
      <w:r w:rsidRPr="0076208A">
        <w:rPr>
          <w:rFonts w:ascii="Arial Narrow" w:hAnsi="Arial Narrow"/>
          <w:sz w:val="24"/>
          <w:szCs w:val="24"/>
        </w:rPr>
        <w:t xml:space="preserve"> </w:t>
      </w:r>
      <w:r w:rsidRPr="0076208A">
        <w:rPr>
          <w:rFonts w:ascii="Arial Narrow" w:hAnsi="Arial Narrow"/>
          <w:sz w:val="24"/>
          <w:szCs w:val="24"/>
        </w:rPr>
        <w:tab/>
      </w:r>
      <w:proofErr w:type="gramEnd"/>
      <w:r>
        <w:rPr>
          <w:rFonts w:ascii="Arial Narrow" w:hAnsi="Arial Narrow"/>
          <w:bCs/>
          <w:sz w:val="24"/>
          <w:szCs w:val="24"/>
        </w:rPr>
        <w:t>Istituto Comprensivo Pescara 5</w:t>
      </w:r>
    </w:p>
    <w:p w14:paraId="4EF6F8C2" w14:textId="77777777" w:rsidR="009008DE" w:rsidRPr="0076208A" w:rsidRDefault="009008DE" w:rsidP="009008DE">
      <w:pPr>
        <w:ind w:left="566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  <w:t>Via V. Gioberti 15</w:t>
      </w:r>
    </w:p>
    <w:p w14:paraId="73B20B6E" w14:textId="77777777" w:rsidR="009008DE" w:rsidRDefault="009008DE" w:rsidP="009008DE">
      <w:pPr>
        <w:ind w:left="56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65123 PESCARA</w:t>
      </w:r>
    </w:p>
    <w:p w14:paraId="106D7CD1" w14:textId="77777777" w:rsidR="007E7C0F" w:rsidRDefault="007E7C0F" w:rsidP="008771D3">
      <w:pPr>
        <w:rPr>
          <w:rFonts w:ascii="Arial Narrow" w:hAnsi="Arial Narrow"/>
          <w:sz w:val="24"/>
          <w:szCs w:val="24"/>
        </w:rPr>
      </w:pPr>
    </w:p>
    <w:p w14:paraId="535A0929" w14:textId="77777777" w:rsidR="00132DBD" w:rsidRDefault="00132DBD" w:rsidP="008771D3">
      <w:pPr>
        <w:rPr>
          <w:rFonts w:ascii="Arial Narrow" w:hAnsi="Arial Narrow"/>
          <w:sz w:val="24"/>
          <w:szCs w:val="24"/>
        </w:rPr>
      </w:pPr>
    </w:p>
    <w:p w14:paraId="401E3C51" w14:textId="77777777" w:rsidR="007E7C0F" w:rsidRPr="009008DE" w:rsidRDefault="007E7C0F" w:rsidP="008771D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Oggetto:</w:t>
      </w:r>
      <w:r>
        <w:rPr>
          <w:rFonts w:ascii="Arial Narrow" w:hAnsi="Arial Narrow"/>
          <w:sz w:val="24"/>
          <w:szCs w:val="24"/>
        </w:rPr>
        <w:tab/>
      </w:r>
      <w:r w:rsidR="009008DE" w:rsidRPr="009008DE">
        <w:rPr>
          <w:rFonts w:ascii="Arial Narrow" w:hAnsi="Arial Narrow"/>
          <w:i/>
          <w:sz w:val="24"/>
          <w:szCs w:val="24"/>
        </w:rPr>
        <w:t xml:space="preserve">Richiesta </w:t>
      </w:r>
      <w:r w:rsidR="00386DAE">
        <w:rPr>
          <w:rFonts w:ascii="Arial Narrow" w:hAnsi="Arial Narrow"/>
          <w:i/>
          <w:sz w:val="24"/>
          <w:szCs w:val="24"/>
        </w:rPr>
        <w:t xml:space="preserve">ferie </w:t>
      </w:r>
      <w:r w:rsidR="00386DAE" w:rsidRPr="00386DAE">
        <w:rPr>
          <w:rFonts w:ascii="Arial Narrow" w:hAnsi="Arial Narrow"/>
          <w:i/>
          <w:sz w:val="24"/>
          <w:szCs w:val="24"/>
          <w:u w:val="single"/>
        </w:rPr>
        <w:t>con sostituzione</w:t>
      </w:r>
    </w:p>
    <w:p w14:paraId="62FCC1C5" w14:textId="77777777" w:rsidR="007E7C0F" w:rsidRPr="007E7C0F" w:rsidRDefault="007E7C0F" w:rsidP="008771D3">
      <w:pPr>
        <w:rPr>
          <w:rFonts w:ascii="Arial Narrow" w:hAnsi="Arial Narrow"/>
          <w:b/>
          <w:sz w:val="24"/>
          <w:szCs w:val="24"/>
        </w:rPr>
      </w:pPr>
    </w:p>
    <w:p w14:paraId="15A2944F" w14:textId="77777777" w:rsidR="004D067A" w:rsidRDefault="004D067A">
      <w:pPr>
        <w:rPr>
          <w:rFonts w:ascii="Arial Narrow" w:hAnsi="Arial Narrow"/>
          <w:sz w:val="24"/>
        </w:rPr>
      </w:pPr>
    </w:p>
    <w:p w14:paraId="19206A33" w14:textId="77777777" w:rsidR="009008DE" w:rsidRDefault="00386DAE" w:rsidP="009008D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sottoscritto/a </w:t>
      </w:r>
      <w:r w:rsidR="009008DE">
        <w:rPr>
          <w:rFonts w:ascii="Arial Narrow" w:hAnsi="Arial Narrow"/>
          <w:sz w:val="24"/>
          <w:szCs w:val="24"/>
        </w:rPr>
        <w:t>..................................................................</w:t>
      </w:r>
      <w:r>
        <w:rPr>
          <w:rFonts w:ascii="Arial Narrow" w:hAnsi="Arial Narrow"/>
          <w:sz w:val="24"/>
          <w:szCs w:val="24"/>
        </w:rPr>
        <w:t>.</w:t>
      </w:r>
      <w:r w:rsidR="009008DE">
        <w:rPr>
          <w:rFonts w:ascii="Arial Narrow" w:hAnsi="Arial Narrow"/>
          <w:sz w:val="24"/>
          <w:szCs w:val="24"/>
        </w:rPr>
        <w:t>......................................................................</w:t>
      </w:r>
      <w:r>
        <w:rPr>
          <w:rFonts w:ascii="Arial Narrow" w:hAnsi="Arial Narrow"/>
          <w:sz w:val="24"/>
          <w:szCs w:val="24"/>
        </w:rPr>
        <w:t xml:space="preserve">. </w:t>
      </w:r>
      <w:r w:rsidR="009008DE">
        <w:rPr>
          <w:rFonts w:ascii="Arial Narrow" w:hAnsi="Arial Narrow"/>
          <w:sz w:val="24"/>
          <w:szCs w:val="24"/>
        </w:rPr>
        <w:t>in servizio presso la sede ...............................................</w:t>
      </w:r>
      <w:r>
        <w:rPr>
          <w:rFonts w:ascii="Arial Narrow" w:hAnsi="Arial Narrow"/>
          <w:sz w:val="24"/>
          <w:szCs w:val="24"/>
        </w:rPr>
        <w:t>....................</w:t>
      </w:r>
      <w:r w:rsidR="009008DE">
        <w:rPr>
          <w:rFonts w:ascii="Arial Narrow" w:hAnsi="Arial Narrow"/>
          <w:sz w:val="24"/>
          <w:szCs w:val="24"/>
        </w:rPr>
        <w:t>... di quest</w:t>
      </w:r>
      <w:r>
        <w:rPr>
          <w:rFonts w:ascii="Arial Narrow" w:hAnsi="Arial Narrow"/>
          <w:sz w:val="24"/>
          <w:szCs w:val="24"/>
        </w:rPr>
        <w:t>a</w:t>
      </w:r>
      <w:r w:rsidR="009008DE">
        <w:rPr>
          <w:rFonts w:ascii="Arial Narrow" w:hAnsi="Arial Narrow"/>
          <w:sz w:val="24"/>
          <w:szCs w:val="24"/>
        </w:rPr>
        <w:t xml:space="preserve"> Istitu</w:t>
      </w:r>
      <w:r>
        <w:rPr>
          <w:rFonts w:ascii="Arial Narrow" w:hAnsi="Arial Narrow"/>
          <w:sz w:val="24"/>
          <w:szCs w:val="24"/>
        </w:rPr>
        <w:t>zione Scolastica</w:t>
      </w:r>
      <w:r w:rsidR="009008DE">
        <w:rPr>
          <w:rFonts w:ascii="Arial Narrow" w:hAnsi="Arial Narrow"/>
          <w:sz w:val="24"/>
          <w:szCs w:val="24"/>
        </w:rPr>
        <w:t xml:space="preserve"> in qualità di</w:t>
      </w:r>
      <w:r>
        <w:rPr>
          <w:rFonts w:ascii="Arial Narrow" w:hAnsi="Arial Narrow"/>
          <w:sz w:val="24"/>
          <w:szCs w:val="24"/>
        </w:rPr>
        <w:t xml:space="preserve"> docente con contratto a tempo:</w:t>
      </w:r>
      <w:r w:rsidR="009008DE">
        <w:rPr>
          <w:rFonts w:ascii="Arial Narrow" w:hAnsi="Arial Narrow"/>
          <w:sz w:val="24"/>
          <w:szCs w:val="24"/>
        </w:rPr>
        <w:t xml:space="preserve"> .......................................................................... </w:t>
      </w:r>
    </w:p>
    <w:p w14:paraId="0B96F5A8" w14:textId="77777777" w:rsidR="004D067A" w:rsidRPr="009008DE" w:rsidRDefault="004D067A" w:rsidP="00386DAE">
      <w:pPr>
        <w:pStyle w:val="Titolo4"/>
        <w:spacing w:line="360" w:lineRule="auto"/>
        <w:rPr>
          <w:b w:val="0"/>
          <w:sz w:val="24"/>
          <w:szCs w:val="24"/>
        </w:rPr>
      </w:pPr>
      <w:r w:rsidRPr="009008DE">
        <w:rPr>
          <w:b w:val="0"/>
          <w:sz w:val="24"/>
          <w:szCs w:val="24"/>
        </w:rPr>
        <w:t>C H I E D E</w:t>
      </w:r>
    </w:p>
    <w:p w14:paraId="395ADA51" w14:textId="77777777" w:rsidR="004D067A" w:rsidRDefault="00386DAE" w:rsidP="00CA624F">
      <w:pPr>
        <w:pStyle w:val="Corpotesto"/>
        <w:spacing w:line="360" w:lineRule="auto"/>
      </w:pPr>
      <w:r>
        <w:t xml:space="preserve">ai sensi dell’art. 13 comma 9 del CCNL del 29/11/2007, di poter usufruire di giorni ………… di </w:t>
      </w:r>
      <w:r w:rsidRPr="00386DAE">
        <w:rPr>
          <w:b/>
        </w:rPr>
        <w:t>ferie senza oneri a carico dell’Amministrazione</w:t>
      </w:r>
      <w:r>
        <w:t xml:space="preserve"> nel seguente periodo: </w:t>
      </w:r>
      <w:r w:rsidRPr="003E3C3E">
        <w:t xml:space="preserve">dal </w:t>
      </w:r>
      <w:r w:rsidRPr="003E3C3E">
        <w:rPr>
          <w:szCs w:val="24"/>
        </w:rPr>
        <w:t xml:space="preserve"> </w:t>
      </w:r>
      <w:r w:rsidRPr="003E3C3E">
        <w:t xml:space="preserve"> </w:t>
      </w:r>
      <w:r w:rsidRPr="003E3C3E">
        <w:rPr>
          <w:szCs w:val="24"/>
        </w:rPr>
        <w:t>……………………</w:t>
      </w:r>
      <w:r>
        <w:rPr>
          <w:szCs w:val="24"/>
        </w:rPr>
        <w:t>….</w:t>
      </w:r>
      <w:r w:rsidRPr="003E3C3E">
        <w:rPr>
          <w:sz w:val="32"/>
          <w:szCs w:val="28"/>
        </w:rPr>
        <w:t xml:space="preserve">   </w:t>
      </w:r>
      <w:r w:rsidRPr="003E3C3E">
        <w:rPr>
          <w:szCs w:val="24"/>
        </w:rPr>
        <w:t xml:space="preserve">al   </w:t>
      </w:r>
      <w:r w:rsidRPr="003E3C3E">
        <w:t xml:space="preserve"> </w:t>
      </w:r>
      <w:r>
        <w:t>……………………  compreso.</w:t>
      </w:r>
    </w:p>
    <w:p w14:paraId="6D761650" w14:textId="77777777" w:rsidR="009008DE" w:rsidRDefault="00CA624F">
      <w:pPr>
        <w:pStyle w:val="Corpotesto"/>
      </w:pPr>
      <w:r>
        <w:t>Durante il periodo di congedo sarà sostituito/a da:</w:t>
      </w:r>
    </w:p>
    <w:p w14:paraId="6642E070" w14:textId="77777777" w:rsidR="00CA624F" w:rsidRDefault="00CA624F">
      <w:pPr>
        <w:pStyle w:val="Corpotesto"/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649"/>
        <w:gridCol w:w="4620"/>
      </w:tblGrid>
      <w:tr w:rsidR="002745D8" w14:paraId="38FAEF51" w14:textId="77777777" w:rsidTr="002745D8">
        <w:trPr>
          <w:trHeight w:val="397"/>
        </w:trPr>
        <w:tc>
          <w:tcPr>
            <w:tcW w:w="817" w:type="dxa"/>
            <w:vAlign w:val="bottom"/>
          </w:tcPr>
          <w:p w14:paraId="2EA91FC0" w14:textId="77777777" w:rsidR="002745D8" w:rsidRDefault="002745D8">
            <w:pPr>
              <w:pStyle w:val="Corpotesto"/>
            </w:pPr>
          </w:p>
        </w:tc>
        <w:tc>
          <w:tcPr>
            <w:tcW w:w="4678" w:type="dxa"/>
            <w:vAlign w:val="bottom"/>
          </w:tcPr>
          <w:p w14:paraId="2933D448" w14:textId="77777777" w:rsidR="002745D8" w:rsidRDefault="00132DBD">
            <w:pPr>
              <w:pStyle w:val="Corpotesto"/>
            </w:pPr>
            <w:r>
              <w:t xml:space="preserve">Giorno: </w:t>
            </w:r>
            <w:r w:rsidR="002745D8">
              <w:t>……………………………......</w:t>
            </w:r>
          </w:p>
        </w:tc>
        <w:tc>
          <w:tcPr>
            <w:tcW w:w="4678" w:type="dxa"/>
            <w:vAlign w:val="bottom"/>
          </w:tcPr>
          <w:p w14:paraId="4463853B" w14:textId="77777777" w:rsidR="002745D8" w:rsidRDefault="002745D8">
            <w:pPr>
              <w:pStyle w:val="Corpotesto"/>
            </w:pPr>
            <w:r>
              <w:t>Firma</w:t>
            </w:r>
          </w:p>
        </w:tc>
      </w:tr>
      <w:tr w:rsidR="002745D8" w14:paraId="11F67B92" w14:textId="77777777" w:rsidTr="002745D8">
        <w:trPr>
          <w:trHeight w:val="397"/>
        </w:trPr>
        <w:tc>
          <w:tcPr>
            <w:tcW w:w="817" w:type="dxa"/>
          </w:tcPr>
          <w:p w14:paraId="0DBBC9D3" w14:textId="77777777" w:rsidR="002745D8" w:rsidRDefault="002745D8">
            <w:pPr>
              <w:pStyle w:val="Corpotesto"/>
            </w:pPr>
            <w:r>
              <w:t>1^ ora</w:t>
            </w:r>
          </w:p>
        </w:tc>
        <w:tc>
          <w:tcPr>
            <w:tcW w:w="4678" w:type="dxa"/>
          </w:tcPr>
          <w:p w14:paraId="783A5D7E" w14:textId="77777777" w:rsidR="002745D8" w:rsidRDefault="002745D8">
            <w:pPr>
              <w:pStyle w:val="Corpotesto"/>
            </w:pPr>
          </w:p>
        </w:tc>
        <w:tc>
          <w:tcPr>
            <w:tcW w:w="4678" w:type="dxa"/>
          </w:tcPr>
          <w:p w14:paraId="7221B3AA" w14:textId="77777777" w:rsidR="002745D8" w:rsidRDefault="002745D8">
            <w:pPr>
              <w:pStyle w:val="Corpotesto"/>
            </w:pPr>
          </w:p>
        </w:tc>
      </w:tr>
      <w:tr w:rsidR="002745D8" w14:paraId="48464F3E" w14:textId="77777777" w:rsidTr="002745D8">
        <w:trPr>
          <w:trHeight w:val="397"/>
        </w:trPr>
        <w:tc>
          <w:tcPr>
            <w:tcW w:w="817" w:type="dxa"/>
          </w:tcPr>
          <w:p w14:paraId="37EF386D" w14:textId="77777777" w:rsidR="002745D8" w:rsidRDefault="002745D8">
            <w:pPr>
              <w:pStyle w:val="Corpotesto"/>
            </w:pPr>
            <w:r>
              <w:t>2^ ora</w:t>
            </w:r>
          </w:p>
        </w:tc>
        <w:tc>
          <w:tcPr>
            <w:tcW w:w="4678" w:type="dxa"/>
          </w:tcPr>
          <w:p w14:paraId="6F5483C3" w14:textId="77777777" w:rsidR="002745D8" w:rsidRDefault="002745D8">
            <w:pPr>
              <w:pStyle w:val="Corpotesto"/>
            </w:pPr>
          </w:p>
        </w:tc>
        <w:tc>
          <w:tcPr>
            <w:tcW w:w="4678" w:type="dxa"/>
          </w:tcPr>
          <w:p w14:paraId="184FCBB3" w14:textId="77777777" w:rsidR="002745D8" w:rsidRDefault="002745D8">
            <w:pPr>
              <w:pStyle w:val="Corpotesto"/>
            </w:pPr>
          </w:p>
        </w:tc>
      </w:tr>
      <w:tr w:rsidR="002745D8" w14:paraId="4DF751FC" w14:textId="77777777" w:rsidTr="002745D8">
        <w:trPr>
          <w:trHeight w:val="397"/>
        </w:trPr>
        <w:tc>
          <w:tcPr>
            <w:tcW w:w="817" w:type="dxa"/>
          </w:tcPr>
          <w:p w14:paraId="4C5AE6B9" w14:textId="77777777" w:rsidR="002745D8" w:rsidRDefault="002745D8">
            <w:pPr>
              <w:pStyle w:val="Corpotesto"/>
            </w:pPr>
            <w:r>
              <w:t>3^ ora</w:t>
            </w:r>
          </w:p>
        </w:tc>
        <w:tc>
          <w:tcPr>
            <w:tcW w:w="4678" w:type="dxa"/>
          </w:tcPr>
          <w:p w14:paraId="565221F2" w14:textId="77777777" w:rsidR="002745D8" w:rsidRDefault="002745D8">
            <w:pPr>
              <w:pStyle w:val="Corpotesto"/>
            </w:pPr>
          </w:p>
        </w:tc>
        <w:tc>
          <w:tcPr>
            <w:tcW w:w="4678" w:type="dxa"/>
          </w:tcPr>
          <w:p w14:paraId="27ED197B" w14:textId="77777777" w:rsidR="002745D8" w:rsidRDefault="002745D8">
            <w:pPr>
              <w:pStyle w:val="Corpotesto"/>
            </w:pPr>
          </w:p>
        </w:tc>
      </w:tr>
      <w:tr w:rsidR="002745D8" w14:paraId="54E70445" w14:textId="77777777" w:rsidTr="002745D8">
        <w:trPr>
          <w:trHeight w:val="397"/>
        </w:trPr>
        <w:tc>
          <w:tcPr>
            <w:tcW w:w="817" w:type="dxa"/>
          </w:tcPr>
          <w:p w14:paraId="24110345" w14:textId="77777777" w:rsidR="002745D8" w:rsidRDefault="002745D8">
            <w:pPr>
              <w:pStyle w:val="Corpotesto"/>
            </w:pPr>
            <w:r>
              <w:t>4^ ora</w:t>
            </w:r>
          </w:p>
        </w:tc>
        <w:tc>
          <w:tcPr>
            <w:tcW w:w="4678" w:type="dxa"/>
          </w:tcPr>
          <w:p w14:paraId="3BB735EC" w14:textId="77777777" w:rsidR="002745D8" w:rsidRDefault="002745D8">
            <w:pPr>
              <w:pStyle w:val="Corpotesto"/>
            </w:pPr>
          </w:p>
        </w:tc>
        <w:tc>
          <w:tcPr>
            <w:tcW w:w="4678" w:type="dxa"/>
          </w:tcPr>
          <w:p w14:paraId="7E9C7FFD" w14:textId="77777777" w:rsidR="002745D8" w:rsidRDefault="002745D8">
            <w:pPr>
              <w:pStyle w:val="Corpotesto"/>
            </w:pPr>
          </w:p>
        </w:tc>
      </w:tr>
      <w:tr w:rsidR="002745D8" w14:paraId="4685B909" w14:textId="77777777" w:rsidTr="002745D8">
        <w:trPr>
          <w:trHeight w:val="397"/>
        </w:trPr>
        <w:tc>
          <w:tcPr>
            <w:tcW w:w="817" w:type="dxa"/>
          </w:tcPr>
          <w:p w14:paraId="3D9BB28B" w14:textId="77777777" w:rsidR="002745D8" w:rsidRDefault="002745D8">
            <w:pPr>
              <w:pStyle w:val="Corpotesto"/>
            </w:pPr>
            <w:r>
              <w:t>5^ ora</w:t>
            </w:r>
          </w:p>
        </w:tc>
        <w:tc>
          <w:tcPr>
            <w:tcW w:w="4678" w:type="dxa"/>
          </w:tcPr>
          <w:p w14:paraId="191D526B" w14:textId="77777777" w:rsidR="002745D8" w:rsidRDefault="002745D8">
            <w:pPr>
              <w:pStyle w:val="Corpotesto"/>
            </w:pPr>
          </w:p>
        </w:tc>
        <w:tc>
          <w:tcPr>
            <w:tcW w:w="4678" w:type="dxa"/>
          </w:tcPr>
          <w:p w14:paraId="14EF9722" w14:textId="77777777" w:rsidR="002745D8" w:rsidRDefault="002745D8">
            <w:pPr>
              <w:pStyle w:val="Corpotesto"/>
            </w:pPr>
          </w:p>
        </w:tc>
      </w:tr>
    </w:tbl>
    <w:p w14:paraId="13186544" w14:textId="77777777" w:rsidR="00CA624F" w:rsidRDefault="00CA624F">
      <w:pPr>
        <w:pStyle w:val="Corpotesto"/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649"/>
        <w:gridCol w:w="4620"/>
      </w:tblGrid>
      <w:tr w:rsidR="002745D8" w14:paraId="3EC49989" w14:textId="77777777" w:rsidTr="00D40A41">
        <w:trPr>
          <w:trHeight w:val="397"/>
        </w:trPr>
        <w:tc>
          <w:tcPr>
            <w:tcW w:w="817" w:type="dxa"/>
            <w:vAlign w:val="bottom"/>
          </w:tcPr>
          <w:p w14:paraId="29F190C3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  <w:vAlign w:val="bottom"/>
          </w:tcPr>
          <w:p w14:paraId="334B3F04" w14:textId="77777777" w:rsidR="002745D8" w:rsidRDefault="00132DBD" w:rsidP="00D40A41">
            <w:pPr>
              <w:pStyle w:val="Corpotesto"/>
            </w:pPr>
            <w:r>
              <w:t xml:space="preserve">Giorno: </w:t>
            </w:r>
            <w:r w:rsidR="002745D8">
              <w:t>……………………………......</w:t>
            </w:r>
          </w:p>
        </w:tc>
        <w:tc>
          <w:tcPr>
            <w:tcW w:w="4678" w:type="dxa"/>
            <w:vAlign w:val="bottom"/>
          </w:tcPr>
          <w:p w14:paraId="68BD3C71" w14:textId="77777777" w:rsidR="002745D8" w:rsidRDefault="002745D8" w:rsidP="00D40A41">
            <w:pPr>
              <w:pStyle w:val="Corpotesto"/>
            </w:pPr>
            <w:r>
              <w:t>Firma</w:t>
            </w:r>
          </w:p>
        </w:tc>
      </w:tr>
      <w:tr w:rsidR="002745D8" w14:paraId="002DC1DF" w14:textId="77777777" w:rsidTr="00D40A41">
        <w:trPr>
          <w:trHeight w:val="397"/>
        </w:trPr>
        <w:tc>
          <w:tcPr>
            <w:tcW w:w="817" w:type="dxa"/>
          </w:tcPr>
          <w:p w14:paraId="1742F87C" w14:textId="77777777" w:rsidR="002745D8" w:rsidRDefault="002745D8" w:rsidP="00D40A41">
            <w:pPr>
              <w:pStyle w:val="Corpotesto"/>
            </w:pPr>
            <w:r>
              <w:t>1^ ora</w:t>
            </w:r>
          </w:p>
        </w:tc>
        <w:tc>
          <w:tcPr>
            <w:tcW w:w="4678" w:type="dxa"/>
          </w:tcPr>
          <w:p w14:paraId="7F436D1B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</w:tcPr>
          <w:p w14:paraId="58BDB0A0" w14:textId="77777777" w:rsidR="002745D8" w:rsidRDefault="002745D8" w:rsidP="00D40A41">
            <w:pPr>
              <w:pStyle w:val="Corpotesto"/>
            </w:pPr>
          </w:p>
        </w:tc>
      </w:tr>
      <w:tr w:rsidR="002745D8" w14:paraId="1A7CE510" w14:textId="77777777" w:rsidTr="00D40A41">
        <w:trPr>
          <w:trHeight w:val="397"/>
        </w:trPr>
        <w:tc>
          <w:tcPr>
            <w:tcW w:w="817" w:type="dxa"/>
          </w:tcPr>
          <w:p w14:paraId="76733005" w14:textId="77777777" w:rsidR="002745D8" w:rsidRDefault="002745D8" w:rsidP="00D40A41">
            <w:pPr>
              <w:pStyle w:val="Corpotesto"/>
            </w:pPr>
            <w:r>
              <w:t>2^ ora</w:t>
            </w:r>
          </w:p>
        </w:tc>
        <w:tc>
          <w:tcPr>
            <w:tcW w:w="4678" w:type="dxa"/>
          </w:tcPr>
          <w:p w14:paraId="3C062FDF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</w:tcPr>
          <w:p w14:paraId="54675035" w14:textId="77777777" w:rsidR="002745D8" w:rsidRDefault="002745D8" w:rsidP="00D40A41">
            <w:pPr>
              <w:pStyle w:val="Corpotesto"/>
            </w:pPr>
          </w:p>
        </w:tc>
      </w:tr>
      <w:tr w:rsidR="002745D8" w14:paraId="1CF9B95F" w14:textId="77777777" w:rsidTr="00D40A41">
        <w:trPr>
          <w:trHeight w:val="397"/>
        </w:trPr>
        <w:tc>
          <w:tcPr>
            <w:tcW w:w="817" w:type="dxa"/>
          </w:tcPr>
          <w:p w14:paraId="446C4831" w14:textId="77777777" w:rsidR="002745D8" w:rsidRDefault="002745D8" w:rsidP="00D40A41">
            <w:pPr>
              <w:pStyle w:val="Corpotesto"/>
            </w:pPr>
            <w:r>
              <w:t>3^ ora</w:t>
            </w:r>
          </w:p>
        </w:tc>
        <w:tc>
          <w:tcPr>
            <w:tcW w:w="4678" w:type="dxa"/>
          </w:tcPr>
          <w:p w14:paraId="091A4E2E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</w:tcPr>
          <w:p w14:paraId="5135EE09" w14:textId="77777777" w:rsidR="002745D8" w:rsidRDefault="002745D8" w:rsidP="00D40A41">
            <w:pPr>
              <w:pStyle w:val="Corpotesto"/>
            </w:pPr>
          </w:p>
        </w:tc>
      </w:tr>
      <w:tr w:rsidR="002745D8" w14:paraId="2B0831A1" w14:textId="77777777" w:rsidTr="00D40A41">
        <w:trPr>
          <w:trHeight w:val="397"/>
        </w:trPr>
        <w:tc>
          <w:tcPr>
            <w:tcW w:w="817" w:type="dxa"/>
          </w:tcPr>
          <w:p w14:paraId="33492CC8" w14:textId="77777777" w:rsidR="002745D8" w:rsidRDefault="002745D8" w:rsidP="00D40A41">
            <w:pPr>
              <w:pStyle w:val="Corpotesto"/>
            </w:pPr>
            <w:r>
              <w:t>4^ ora</w:t>
            </w:r>
          </w:p>
        </w:tc>
        <w:tc>
          <w:tcPr>
            <w:tcW w:w="4678" w:type="dxa"/>
          </w:tcPr>
          <w:p w14:paraId="1947C223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</w:tcPr>
          <w:p w14:paraId="70EF6525" w14:textId="77777777" w:rsidR="002745D8" w:rsidRDefault="002745D8" w:rsidP="00D40A41">
            <w:pPr>
              <w:pStyle w:val="Corpotesto"/>
            </w:pPr>
          </w:p>
        </w:tc>
      </w:tr>
      <w:tr w:rsidR="002745D8" w14:paraId="233E48E8" w14:textId="77777777" w:rsidTr="00D40A41">
        <w:trPr>
          <w:trHeight w:val="397"/>
        </w:trPr>
        <w:tc>
          <w:tcPr>
            <w:tcW w:w="817" w:type="dxa"/>
          </w:tcPr>
          <w:p w14:paraId="7464CA9F" w14:textId="77777777" w:rsidR="002745D8" w:rsidRDefault="002745D8" w:rsidP="00D40A41">
            <w:pPr>
              <w:pStyle w:val="Corpotesto"/>
            </w:pPr>
            <w:r>
              <w:t>5^ ora</w:t>
            </w:r>
          </w:p>
        </w:tc>
        <w:tc>
          <w:tcPr>
            <w:tcW w:w="4678" w:type="dxa"/>
          </w:tcPr>
          <w:p w14:paraId="59BE2D7F" w14:textId="77777777" w:rsidR="002745D8" w:rsidRDefault="002745D8" w:rsidP="00D40A41">
            <w:pPr>
              <w:pStyle w:val="Corpotesto"/>
            </w:pPr>
          </w:p>
        </w:tc>
        <w:tc>
          <w:tcPr>
            <w:tcW w:w="4678" w:type="dxa"/>
          </w:tcPr>
          <w:p w14:paraId="6FE4452A" w14:textId="77777777" w:rsidR="002745D8" w:rsidRDefault="002745D8" w:rsidP="00D40A41">
            <w:pPr>
              <w:pStyle w:val="Corpotesto"/>
            </w:pPr>
          </w:p>
        </w:tc>
      </w:tr>
    </w:tbl>
    <w:p w14:paraId="277FAE72" w14:textId="77777777" w:rsidR="00CA624F" w:rsidRDefault="00CA624F">
      <w:pPr>
        <w:pStyle w:val="Corpotesto"/>
      </w:pPr>
    </w:p>
    <w:p w14:paraId="68540DCC" w14:textId="77777777" w:rsidR="004D067A" w:rsidRPr="003E3C3E" w:rsidRDefault="004D067A">
      <w:pPr>
        <w:pStyle w:val="Corpotesto"/>
        <w:rPr>
          <w:sz w:val="16"/>
        </w:rPr>
      </w:pPr>
      <w:proofErr w:type="gramStart"/>
      <w:r w:rsidRPr="003E3C3E">
        <w:t>Pescara,  …</w:t>
      </w:r>
      <w:proofErr w:type="gramEnd"/>
      <w:r w:rsidRPr="003E3C3E">
        <w:t>……………………………</w:t>
      </w:r>
      <w:r w:rsidRPr="003E3C3E">
        <w:tab/>
      </w:r>
      <w:r w:rsidRPr="003E3C3E">
        <w:tab/>
      </w:r>
      <w:r w:rsidRPr="003E3C3E">
        <w:tab/>
      </w:r>
      <w:r w:rsidRPr="003E3C3E">
        <w:tab/>
      </w:r>
      <w:r w:rsidRPr="003E3C3E">
        <w:tab/>
      </w:r>
      <w:r w:rsidRPr="003E3C3E">
        <w:tab/>
        <w:t xml:space="preserve">             Firma  </w:t>
      </w:r>
    </w:p>
    <w:p w14:paraId="7BA248C3" w14:textId="77777777" w:rsidR="004D067A" w:rsidRPr="003E3C3E" w:rsidRDefault="004D067A">
      <w:pPr>
        <w:pStyle w:val="Corpotesto"/>
        <w:rPr>
          <w:sz w:val="16"/>
        </w:rPr>
      </w:pP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  <w:r w:rsidRPr="003E3C3E">
        <w:rPr>
          <w:sz w:val="16"/>
        </w:rPr>
        <w:tab/>
      </w:r>
    </w:p>
    <w:p w14:paraId="1BCE5222" w14:textId="77777777" w:rsidR="004D067A" w:rsidRDefault="004D067A">
      <w:pPr>
        <w:pStyle w:val="Corpotesto"/>
        <w:ind w:left="5664" w:firstLine="708"/>
        <w:rPr>
          <w:szCs w:val="24"/>
        </w:rPr>
      </w:pPr>
      <w:r w:rsidRPr="003E3C3E">
        <w:rPr>
          <w:sz w:val="16"/>
        </w:rPr>
        <w:t>………………………………………………………………...</w:t>
      </w:r>
    </w:p>
    <w:p w14:paraId="5531AE67" w14:textId="77777777" w:rsidR="002745D8" w:rsidRDefault="002745D8" w:rsidP="002745D8">
      <w:pPr>
        <w:pStyle w:val="Corpotesto"/>
        <w:rPr>
          <w:szCs w:val="24"/>
        </w:rPr>
      </w:pPr>
    </w:p>
    <w:p w14:paraId="6DFC8D44" w14:textId="77777777" w:rsidR="002745D8" w:rsidRDefault="002745D8" w:rsidP="00132DBD">
      <w:pPr>
        <w:pStyle w:val="Corpotesto"/>
        <w:spacing w:line="360" w:lineRule="auto"/>
        <w:rPr>
          <w:szCs w:val="24"/>
        </w:rPr>
      </w:pPr>
      <w:r>
        <w:rPr>
          <w:szCs w:val="24"/>
        </w:rPr>
        <w:t>Per presa visione:</w:t>
      </w:r>
    </w:p>
    <w:p w14:paraId="0CC46078" w14:textId="4AFAC24F" w:rsidR="002745D8" w:rsidRDefault="00CE6453" w:rsidP="00132DBD">
      <w:pPr>
        <w:pStyle w:val="Corpotesto"/>
        <w:spacing w:line="360" w:lineRule="auto"/>
        <w:rPr>
          <w:szCs w:val="24"/>
        </w:rPr>
      </w:pP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236FB" wp14:editId="5EE67A9D">
                <wp:simplePos x="0" y="0"/>
                <wp:positionH relativeFrom="column">
                  <wp:posOffset>245745</wp:posOffset>
                </wp:positionH>
                <wp:positionV relativeFrom="paragraph">
                  <wp:posOffset>19050</wp:posOffset>
                </wp:positionV>
                <wp:extent cx="142875" cy="133350"/>
                <wp:effectExtent l="12065" t="8255" r="6985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97608" id="AutoShape 7" o:spid="_x0000_s1026" style="position:absolute;margin-left:19.35pt;margin-top:1.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"/>
            </w:pict>
          </mc:Fallback>
        </mc:AlternateContent>
      </w:r>
      <w:r w:rsidR="002745D8">
        <w:rPr>
          <w:szCs w:val="24"/>
        </w:rPr>
        <w:tab/>
        <w:t>il Collaboratore del Dirigente</w:t>
      </w:r>
      <w:r w:rsidR="002745D8">
        <w:rPr>
          <w:szCs w:val="24"/>
        </w:rPr>
        <w:tab/>
        <w:t>…………………………………………</w:t>
      </w:r>
    </w:p>
    <w:p w14:paraId="64B58B52" w14:textId="5FE37A4A" w:rsidR="002745D8" w:rsidRDefault="00CE6453" w:rsidP="00132DBD">
      <w:pPr>
        <w:pStyle w:val="Corpotesto"/>
        <w:spacing w:line="360" w:lineRule="auto"/>
        <w:rPr>
          <w:szCs w:val="24"/>
        </w:rPr>
      </w:pP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3E930" wp14:editId="2A281CBE">
                <wp:simplePos x="0" y="0"/>
                <wp:positionH relativeFrom="column">
                  <wp:posOffset>243840</wp:posOffset>
                </wp:positionH>
                <wp:positionV relativeFrom="paragraph">
                  <wp:posOffset>24765</wp:posOffset>
                </wp:positionV>
                <wp:extent cx="142875" cy="133350"/>
                <wp:effectExtent l="10160" t="9525" r="8890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155E2" id="AutoShape 8" o:spid="_x0000_s1026" style="position:absolute;margin-left:19.2pt;margin-top:1.9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"/>
            </w:pict>
          </mc:Fallback>
        </mc:AlternateContent>
      </w:r>
      <w:r w:rsidR="002745D8">
        <w:rPr>
          <w:szCs w:val="24"/>
        </w:rPr>
        <w:tab/>
        <w:t>il Coordinatore di Sede</w:t>
      </w:r>
      <w:r w:rsidR="002745D8">
        <w:rPr>
          <w:szCs w:val="24"/>
        </w:rPr>
        <w:tab/>
      </w:r>
      <w:r w:rsidR="002745D8">
        <w:rPr>
          <w:szCs w:val="24"/>
        </w:rPr>
        <w:tab/>
        <w:t>……………………………………</w:t>
      </w:r>
      <w:proofErr w:type="gramStart"/>
      <w:r w:rsidR="002745D8">
        <w:rPr>
          <w:szCs w:val="24"/>
        </w:rPr>
        <w:t>…….</w:t>
      </w:r>
      <w:proofErr w:type="gramEnd"/>
      <w:r w:rsidR="002745D8">
        <w:rPr>
          <w:szCs w:val="24"/>
        </w:rPr>
        <w:t>.</w:t>
      </w:r>
    </w:p>
    <w:p w14:paraId="23AEBDAE" w14:textId="77777777" w:rsidR="002745D8" w:rsidRDefault="002745D8" w:rsidP="002745D8">
      <w:pPr>
        <w:pStyle w:val="Corpotesto"/>
        <w:rPr>
          <w:szCs w:val="24"/>
        </w:rPr>
      </w:pPr>
    </w:p>
    <w:p w14:paraId="01AF7D7A" w14:textId="77777777" w:rsidR="002745D8" w:rsidRDefault="002745D8" w:rsidP="002745D8">
      <w:pPr>
        <w:pStyle w:val="Corpotesto"/>
        <w:ind w:left="5664" w:firstLine="708"/>
      </w:pPr>
      <w:r>
        <w:t xml:space="preserve">       Vista la domanda     </w:t>
      </w:r>
      <w:r>
        <w:tab/>
      </w:r>
    </w:p>
    <w:p w14:paraId="446D6CD0" w14:textId="691BB8C4" w:rsidR="002745D8" w:rsidRDefault="00CE6453" w:rsidP="002745D8">
      <w:pPr>
        <w:pStyle w:val="Corpotesto"/>
        <w:rPr>
          <w:sz w:val="16"/>
        </w:rPr>
      </w:pP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5C482" wp14:editId="4CB8D04B">
                <wp:simplePos x="0" y="0"/>
                <wp:positionH relativeFrom="column">
                  <wp:posOffset>3869055</wp:posOffset>
                </wp:positionH>
                <wp:positionV relativeFrom="paragraph">
                  <wp:posOffset>21590</wp:posOffset>
                </wp:positionV>
                <wp:extent cx="142875" cy="133350"/>
                <wp:effectExtent l="6350" t="8890" r="1270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A1913" id="AutoShape 5" o:spid="_x0000_s1026" style="position:absolute;margin-left:304.65pt;margin-top:1.7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"/>
            </w:pict>
          </mc:Fallback>
        </mc:AlternateContent>
      </w:r>
      <w:r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0829F" wp14:editId="00E598BA">
                <wp:simplePos x="0" y="0"/>
                <wp:positionH relativeFrom="column">
                  <wp:posOffset>4761230</wp:posOffset>
                </wp:positionH>
                <wp:positionV relativeFrom="paragraph">
                  <wp:posOffset>21590</wp:posOffset>
                </wp:positionV>
                <wp:extent cx="142875" cy="133350"/>
                <wp:effectExtent l="12700" t="8890" r="635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4E0E2" id="AutoShape 4" o:spid="_x0000_s1026" style="position:absolute;margin-left:374.9pt;margin-top:1.7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"/>
            </w:pict>
          </mc:Fallback>
        </mc:AlternateContent>
      </w:r>
      <w:r w:rsidR="002745D8" w:rsidRPr="00425478">
        <w:tab/>
      </w:r>
      <w:r w:rsidR="002745D8">
        <w:rPr>
          <w:sz w:val="16"/>
        </w:rPr>
        <w:tab/>
      </w:r>
      <w:r w:rsidR="002745D8">
        <w:rPr>
          <w:sz w:val="16"/>
        </w:rPr>
        <w:tab/>
      </w:r>
      <w:r w:rsidR="002745D8" w:rsidRPr="00425478">
        <w:tab/>
      </w:r>
      <w:r w:rsidR="002745D8">
        <w:tab/>
      </w:r>
      <w:r w:rsidR="002745D8">
        <w:tab/>
      </w:r>
      <w:r w:rsidR="002745D8">
        <w:tab/>
      </w:r>
      <w:r w:rsidR="002745D8">
        <w:tab/>
      </w:r>
      <w:r w:rsidR="002745D8">
        <w:tab/>
      </w:r>
      <w:r w:rsidR="002745D8" w:rsidRPr="00425478">
        <w:t>si concede</w:t>
      </w:r>
      <w:r w:rsidR="002745D8" w:rsidRPr="00425478">
        <w:tab/>
        <w:t>non si concede</w:t>
      </w:r>
      <w:r w:rsidR="002745D8" w:rsidRPr="00425478">
        <w:rPr>
          <w:sz w:val="16"/>
        </w:rPr>
        <w:t xml:space="preserve">          </w:t>
      </w:r>
    </w:p>
    <w:p w14:paraId="34F449F2" w14:textId="77777777" w:rsidR="002745D8" w:rsidRPr="00425478" w:rsidRDefault="002745D8" w:rsidP="002745D8">
      <w:pPr>
        <w:pStyle w:val="Corpotesto"/>
        <w:rPr>
          <w:sz w:val="16"/>
        </w:rPr>
      </w:pPr>
    </w:p>
    <w:p w14:paraId="2B8B9194" w14:textId="77777777" w:rsidR="002745D8" w:rsidRDefault="002745D8" w:rsidP="002745D8">
      <w:pPr>
        <w:pStyle w:val="Corpotesto"/>
        <w:rPr>
          <w:sz w:val="16"/>
        </w:rPr>
      </w:pPr>
    </w:p>
    <w:p w14:paraId="245CAE2A" w14:textId="77777777" w:rsidR="002745D8" w:rsidRDefault="002745D8" w:rsidP="002745D8">
      <w:pPr>
        <w:pStyle w:val="Corpotes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……………………………………………………………………..…</w:t>
      </w:r>
    </w:p>
    <w:p w14:paraId="12923B1B" w14:textId="2ADC468B" w:rsidR="004E2795" w:rsidRPr="004E2795" w:rsidRDefault="002745D8" w:rsidP="00132DBD">
      <w:pPr>
        <w:pStyle w:val="Corpotesto"/>
        <w:rPr>
          <w:sz w:val="16"/>
          <w:szCs w:val="16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(Il D.S.</w:t>
      </w:r>
      <w:r w:rsidRPr="00F9603B">
        <w:rPr>
          <w:i/>
          <w:iCs/>
          <w:sz w:val="20"/>
        </w:rPr>
        <w:t xml:space="preserve"> –</w:t>
      </w:r>
      <w:r>
        <w:rPr>
          <w:i/>
          <w:iCs/>
          <w:sz w:val="20"/>
        </w:rPr>
        <w:t xml:space="preserve"> </w:t>
      </w:r>
      <w:r w:rsidR="00B90BFA">
        <w:rPr>
          <w:i/>
          <w:iCs/>
          <w:sz w:val="20"/>
        </w:rPr>
        <w:t>Prof.ssa</w:t>
      </w:r>
      <w:r w:rsidR="00756304">
        <w:rPr>
          <w:i/>
          <w:iCs/>
          <w:sz w:val="20"/>
        </w:rPr>
        <w:t xml:space="preserve"> </w:t>
      </w:r>
      <w:r w:rsidR="00756304">
        <w:t>Daniela Massarotto</w:t>
      </w:r>
      <w:r w:rsidRPr="00F9603B">
        <w:rPr>
          <w:i/>
          <w:iCs/>
          <w:sz w:val="20"/>
        </w:rPr>
        <w:t>)</w:t>
      </w:r>
    </w:p>
    <w:sectPr w:rsidR="004E2795" w:rsidRPr="004E2795" w:rsidSect="009008DE">
      <w:footerReference w:type="even" r:id="rId7"/>
      <w:footerReference w:type="default" r:id="rId8"/>
      <w:pgSz w:w="11906" w:h="16838" w:code="9"/>
      <w:pgMar w:top="567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F78F" w14:textId="77777777" w:rsidR="00386537" w:rsidRDefault="00386537">
      <w:r>
        <w:separator/>
      </w:r>
    </w:p>
  </w:endnote>
  <w:endnote w:type="continuationSeparator" w:id="0">
    <w:p w14:paraId="1C586864" w14:textId="77777777" w:rsidR="00386537" w:rsidRDefault="003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F2DB" w14:textId="77777777" w:rsidR="004D067A" w:rsidRDefault="008F30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06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17986" w14:textId="77777777" w:rsidR="004D067A" w:rsidRDefault="004D06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48A3" w14:textId="77777777" w:rsidR="004D067A" w:rsidRDefault="004D06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6F30" w14:textId="77777777" w:rsidR="00386537" w:rsidRDefault="00386537">
      <w:r>
        <w:separator/>
      </w:r>
    </w:p>
  </w:footnote>
  <w:footnote w:type="continuationSeparator" w:id="0">
    <w:p w14:paraId="72FA7C50" w14:textId="77777777" w:rsidR="00386537" w:rsidRDefault="0038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FFA"/>
    <w:multiLevelType w:val="hybridMultilevel"/>
    <w:tmpl w:val="443AEBA2"/>
    <w:lvl w:ilvl="0" w:tplc="C8A6F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256FA"/>
    <w:multiLevelType w:val="hybridMultilevel"/>
    <w:tmpl w:val="4FAE35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441565">
    <w:abstractNumId w:val="1"/>
  </w:num>
  <w:num w:numId="2" w16cid:durableId="17068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62"/>
    <w:rsid w:val="000D7275"/>
    <w:rsid w:val="00132DBD"/>
    <w:rsid w:val="00163C76"/>
    <w:rsid w:val="00273961"/>
    <w:rsid w:val="002745D8"/>
    <w:rsid w:val="002B5140"/>
    <w:rsid w:val="00386537"/>
    <w:rsid w:val="00386DAE"/>
    <w:rsid w:val="003E3C3E"/>
    <w:rsid w:val="00446B93"/>
    <w:rsid w:val="00456C35"/>
    <w:rsid w:val="00464D17"/>
    <w:rsid w:val="004D067A"/>
    <w:rsid w:val="004E2795"/>
    <w:rsid w:val="004E5D05"/>
    <w:rsid w:val="00562905"/>
    <w:rsid w:val="006827F9"/>
    <w:rsid w:val="006A5C77"/>
    <w:rsid w:val="006E2BDA"/>
    <w:rsid w:val="00756304"/>
    <w:rsid w:val="007E7C0F"/>
    <w:rsid w:val="008771D3"/>
    <w:rsid w:val="008A6EB3"/>
    <w:rsid w:val="008F301F"/>
    <w:rsid w:val="009008DE"/>
    <w:rsid w:val="009343A6"/>
    <w:rsid w:val="00944BBC"/>
    <w:rsid w:val="00997D3A"/>
    <w:rsid w:val="009A2980"/>
    <w:rsid w:val="009C057B"/>
    <w:rsid w:val="00A172F0"/>
    <w:rsid w:val="00B61450"/>
    <w:rsid w:val="00B81D23"/>
    <w:rsid w:val="00B90BFA"/>
    <w:rsid w:val="00B932F9"/>
    <w:rsid w:val="00CA624F"/>
    <w:rsid w:val="00CE6453"/>
    <w:rsid w:val="00D44D0E"/>
    <w:rsid w:val="00E81003"/>
    <w:rsid w:val="00EB593C"/>
    <w:rsid w:val="00F701EF"/>
    <w:rsid w:val="00F86CAD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6445BF"/>
  <w15:docId w15:val="{AD05250B-FBC5-47CC-9B27-07AF1A41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980"/>
  </w:style>
  <w:style w:type="paragraph" w:styleId="Titolo1">
    <w:name w:val="heading 1"/>
    <w:basedOn w:val="Normale"/>
    <w:next w:val="Normale"/>
    <w:qFormat/>
    <w:rsid w:val="009A2980"/>
    <w:pPr>
      <w:keepNext/>
      <w:outlineLvl w:val="0"/>
    </w:pPr>
    <w:rPr>
      <w:rFonts w:ascii="Arial Narrow" w:hAnsi="Arial Narrow"/>
      <w:sz w:val="24"/>
    </w:rPr>
  </w:style>
  <w:style w:type="paragraph" w:styleId="Titolo2">
    <w:name w:val="heading 2"/>
    <w:basedOn w:val="Normale"/>
    <w:next w:val="Normale"/>
    <w:qFormat/>
    <w:rsid w:val="009A2980"/>
    <w:pPr>
      <w:keepNext/>
      <w:outlineLvl w:val="1"/>
    </w:pPr>
    <w:rPr>
      <w:rFonts w:ascii="Arial Narrow" w:hAnsi="Arial Narrow"/>
      <w:b/>
      <w:bCs/>
      <w:sz w:val="24"/>
    </w:rPr>
  </w:style>
  <w:style w:type="paragraph" w:styleId="Titolo3">
    <w:name w:val="heading 3"/>
    <w:basedOn w:val="Normale"/>
    <w:next w:val="Normale"/>
    <w:qFormat/>
    <w:rsid w:val="009A2980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itolo4">
    <w:name w:val="heading 4"/>
    <w:basedOn w:val="Normale"/>
    <w:next w:val="Normale"/>
    <w:qFormat/>
    <w:rsid w:val="009A2980"/>
    <w:pPr>
      <w:keepNext/>
      <w:tabs>
        <w:tab w:val="left" w:pos="4536"/>
        <w:tab w:val="left" w:pos="4678"/>
      </w:tabs>
      <w:jc w:val="center"/>
      <w:outlineLvl w:val="3"/>
    </w:pPr>
    <w:rPr>
      <w:rFonts w:ascii="Arial Narrow" w:hAnsi="Arial Narrow"/>
      <w:b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A2980"/>
    <w:pPr>
      <w:jc w:val="both"/>
    </w:pPr>
    <w:rPr>
      <w:rFonts w:ascii="Arial Narrow" w:hAnsi="Arial Narrow"/>
      <w:sz w:val="24"/>
    </w:rPr>
  </w:style>
  <w:style w:type="paragraph" w:styleId="Pidipagina">
    <w:name w:val="footer"/>
    <w:basedOn w:val="Normale"/>
    <w:semiHidden/>
    <w:rsid w:val="009A298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A2980"/>
  </w:style>
  <w:style w:type="paragraph" w:styleId="Intestazione">
    <w:name w:val="header"/>
    <w:basedOn w:val="Normale"/>
    <w:semiHidden/>
    <w:rsid w:val="009A2980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semiHidden/>
    <w:rsid w:val="002745D8"/>
    <w:rPr>
      <w:rFonts w:ascii="Arial Narrow" w:hAnsi="Arial Narrow"/>
      <w:sz w:val="24"/>
    </w:rPr>
  </w:style>
  <w:style w:type="table" w:styleId="Grigliatabella">
    <w:name w:val="Table Grid"/>
    <w:basedOn w:val="Tabellanormale"/>
    <w:uiPriority w:val="59"/>
    <w:rsid w:val="0027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TICONI\Fac-simile%20e%20modelli\Modello%20richiesta%20congedo%20per%20L%20104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congedo per L 104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 artistico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Chiara Ciferni</cp:lastModifiedBy>
  <cp:revision>2</cp:revision>
  <cp:lastPrinted>2007-02-26T08:10:00Z</cp:lastPrinted>
  <dcterms:created xsi:type="dcterms:W3CDTF">2022-09-05T19:30:00Z</dcterms:created>
  <dcterms:modified xsi:type="dcterms:W3CDTF">2022-09-05T19:30:00Z</dcterms:modified>
</cp:coreProperties>
</file>